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29A151" w14:textId="4CEB147A" w:rsidR="003334BF" w:rsidRPr="003334BF" w:rsidRDefault="00DC7325" w:rsidP="003334B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Garamond" w:hAnsi="Garamond" w:cs="Segoe UI"/>
          <w:color w:val="000000"/>
          <w:lang w:val="en-US"/>
        </w:rPr>
        <w:t> </w:t>
      </w:r>
      <w:r w:rsidR="003334BF" w:rsidRPr="003334BF">
        <w:rPr>
          <w:rFonts w:ascii="Century Gothic" w:hAnsi="Century Gothic" w:cs="Segoe UI"/>
          <w:b/>
          <w:bCs/>
          <w:u w:val="single"/>
          <w:lang w:val="en-US"/>
        </w:rPr>
        <w:t>APPLICATION FOR HIRE OF COLLEGE PREMISES</w:t>
      </w:r>
      <w:r w:rsidR="003334BF" w:rsidRPr="003334BF">
        <w:rPr>
          <w:rFonts w:ascii="Century Gothic" w:hAnsi="Century Gothic" w:cs="Segoe UI"/>
        </w:rPr>
        <w:t> </w:t>
      </w:r>
    </w:p>
    <w:p w14:paraId="531E77F1" w14:textId="77777777" w:rsidR="003334BF" w:rsidRPr="003334BF" w:rsidRDefault="003334BF" w:rsidP="003334BF">
      <w:pPr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3334BF">
        <w:rPr>
          <w:rFonts w:ascii="Century Gothic" w:eastAsia="Times New Roman" w:hAnsi="Century Gothic" w:cs="Segoe UI"/>
          <w:lang w:eastAsia="en-GB"/>
        </w:rPr>
        <w:t> </w:t>
      </w:r>
    </w:p>
    <w:tbl>
      <w:tblPr>
        <w:tblW w:w="9589" w:type="dxa"/>
        <w:tblInd w:w="-5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5"/>
        <w:gridCol w:w="1576"/>
        <w:gridCol w:w="707"/>
        <w:gridCol w:w="939"/>
        <w:gridCol w:w="1718"/>
        <w:gridCol w:w="1754"/>
      </w:tblGrid>
      <w:tr w:rsidR="003334BF" w:rsidRPr="003334BF" w14:paraId="4B3BEDA7" w14:textId="77777777" w:rsidTr="00B45E06">
        <w:tc>
          <w:tcPr>
            <w:tcW w:w="95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EC3862" w14:textId="77777777" w:rsidR="003334BF" w:rsidRPr="003334BF" w:rsidRDefault="003334BF" w:rsidP="003334BF">
            <w:pPr>
              <w:textAlignment w:val="baseline"/>
              <w:divId w:val="921572087"/>
              <w:rPr>
                <w:rFonts w:ascii="Times New Roman" w:eastAsia="Times New Roman" w:hAnsi="Times New Roman" w:cs="Times New Roman"/>
                <w:lang w:eastAsia="en-GB"/>
              </w:rPr>
            </w:pPr>
            <w:r w:rsidRPr="003334BF">
              <w:rPr>
                <w:rFonts w:ascii="Century Gothic" w:eastAsia="Times New Roman" w:hAnsi="Century Gothic" w:cs="Times New Roman"/>
                <w:b/>
                <w:bCs/>
                <w:lang w:val="en-US" w:eastAsia="en-GB"/>
              </w:rPr>
              <w:t>ORGANISATION:                                        NAME OF CONTACT:</w:t>
            </w:r>
            <w:r w:rsidRPr="003334BF">
              <w:rPr>
                <w:rFonts w:ascii="Century Gothic" w:eastAsia="Times New Roman" w:hAnsi="Century Gothic" w:cs="Times New Roman"/>
                <w:lang w:eastAsia="en-GB"/>
              </w:rPr>
              <w:t> </w:t>
            </w:r>
          </w:p>
        </w:tc>
      </w:tr>
      <w:tr w:rsidR="003334BF" w:rsidRPr="003334BF" w14:paraId="0245405F" w14:textId="77777777" w:rsidTr="00B45E06">
        <w:tc>
          <w:tcPr>
            <w:tcW w:w="9589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551908A4" w14:textId="77777777" w:rsidR="003334BF" w:rsidRPr="003334BF" w:rsidRDefault="003334BF" w:rsidP="003334B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3334BF">
              <w:rPr>
                <w:rFonts w:ascii="Century Gothic" w:eastAsia="Times New Roman" w:hAnsi="Century Gothic" w:cs="Times New Roman"/>
                <w:b/>
                <w:bCs/>
                <w:lang w:val="en-US" w:eastAsia="en-GB"/>
              </w:rPr>
              <w:t>ADDRESS:                                                  ADDRESS FOR INVOICING:</w:t>
            </w:r>
            <w:r w:rsidRPr="003334BF">
              <w:rPr>
                <w:rFonts w:ascii="Century Gothic" w:eastAsia="Times New Roman" w:hAnsi="Century Gothic" w:cs="Times New Roman"/>
                <w:lang w:eastAsia="en-GB"/>
              </w:rPr>
              <w:t> </w:t>
            </w:r>
          </w:p>
          <w:p w14:paraId="3C6D67C6" w14:textId="77777777" w:rsidR="003334BF" w:rsidRPr="003334BF" w:rsidRDefault="003334BF" w:rsidP="003334B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3334BF">
              <w:rPr>
                <w:rFonts w:ascii="Century Gothic" w:eastAsia="Times New Roman" w:hAnsi="Century Gothic" w:cs="Times New Roman"/>
                <w:lang w:eastAsia="en-GB"/>
              </w:rPr>
              <w:t> </w:t>
            </w:r>
          </w:p>
          <w:p w14:paraId="4C32FBDC" w14:textId="77777777" w:rsidR="003334BF" w:rsidRPr="003334BF" w:rsidRDefault="003334BF" w:rsidP="003334B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3334BF">
              <w:rPr>
                <w:rFonts w:ascii="Century Gothic" w:eastAsia="Times New Roman" w:hAnsi="Century Gothic" w:cs="Times New Roman"/>
                <w:lang w:eastAsia="en-GB"/>
              </w:rPr>
              <w:t> </w:t>
            </w:r>
          </w:p>
          <w:p w14:paraId="5AF4F419" w14:textId="77777777" w:rsidR="003334BF" w:rsidRPr="003334BF" w:rsidRDefault="003334BF" w:rsidP="003334B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3334BF">
              <w:rPr>
                <w:rFonts w:ascii="Century Gothic" w:eastAsia="Times New Roman" w:hAnsi="Century Gothic" w:cs="Times New Roman"/>
                <w:lang w:eastAsia="en-GB"/>
              </w:rPr>
              <w:t> </w:t>
            </w:r>
          </w:p>
        </w:tc>
      </w:tr>
      <w:tr w:rsidR="003334BF" w:rsidRPr="003334BF" w14:paraId="1CE6A525" w14:textId="77777777" w:rsidTr="00B45E06">
        <w:tc>
          <w:tcPr>
            <w:tcW w:w="95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C33575" w14:textId="77777777" w:rsidR="003334BF" w:rsidRPr="003334BF" w:rsidRDefault="003334BF" w:rsidP="003334B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3334BF">
              <w:rPr>
                <w:rFonts w:ascii="Century Gothic" w:eastAsia="Times New Roman" w:hAnsi="Century Gothic" w:cs="Times New Roman"/>
                <w:b/>
                <w:bCs/>
                <w:lang w:val="en-US" w:eastAsia="en-GB"/>
              </w:rPr>
              <w:t>TELEPHONE NO                                             DAY                                  EVENING</w:t>
            </w:r>
            <w:r w:rsidRPr="003334BF">
              <w:rPr>
                <w:rFonts w:ascii="Century Gothic" w:eastAsia="Times New Roman" w:hAnsi="Century Gothic" w:cs="Times New Roman"/>
                <w:lang w:eastAsia="en-GB"/>
              </w:rPr>
              <w:t> </w:t>
            </w:r>
          </w:p>
        </w:tc>
      </w:tr>
      <w:tr w:rsidR="003334BF" w:rsidRPr="003334BF" w14:paraId="3E372AA4" w14:textId="77777777" w:rsidTr="00B45E06">
        <w:tc>
          <w:tcPr>
            <w:tcW w:w="95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5A4C8A" w14:textId="77777777" w:rsidR="003334BF" w:rsidRPr="003334BF" w:rsidRDefault="003334BF" w:rsidP="003334BF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3334BF">
              <w:rPr>
                <w:rFonts w:ascii="Century Gothic" w:eastAsia="Times New Roman" w:hAnsi="Century Gothic" w:cs="Times New Roman"/>
                <w:lang w:val="en-US" w:eastAsia="en-GB"/>
              </w:rPr>
              <w:t>TYPE OF ACCOMMODATION REQUIRED - please write the number of each in the boxes</w:t>
            </w:r>
            <w:r w:rsidRPr="003334BF">
              <w:rPr>
                <w:rFonts w:ascii="Century Gothic" w:eastAsia="Times New Roman" w:hAnsi="Century Gothic" w:cs="Times New Roman"/>
                <w:lang w:eastAsia="en-GB"/>
              </w:rPr>
              <w:t> </w:t>
            </w:r>
          </w:p>
        </w:tc>
      </w:tr>
      <w:tr w:rsidR="003334BF" w:rsidRPr="003334BF" w14:paraId="6EF070A5" w14:textId="77777777" w:rsidTr="00B45E06">
        <w:tc>
          <w:tcPr>
            <w:tcW w:w="95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6BAD9E" w14:textId="77777777" w:rsidR="003334BF" w:rsidRPr="003334BF" w:rsidRDefault="003334BF" w:rsidP="003334B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3334BF">
              <w:rPr>
                <w:rFonts w:ascii="Century Gothic" w:eastAsia="Times New Roman" w:hAnsi="Century Gothic" w:cs="Times New Roman"/>
                <w:lang w:eastAsia="en-GB"/>
              </w:rPr>
              <w:t> </w:t>
            </w:r>
          </w:p>
        </w:tc>
      </w:tr>
      <w:tr w:rsidR="003334BF" w:rsidRPr="003334BF" w14:paraId="38C89A89" w14:textId="77777777" w:rsidTr="00B45E06">
        <w:trPr>
          <w:trHeight w:val="180"/>
        </w:trPr>
        <w:tc>
          <w:tcPr>
            <w:tcW w:w="95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789"/>
              <w:gridCol w:w="4790"/>
            </w:tblGrid>
            <w:tr w:rsidR="00B45E06" w14:paraId="7C1602F5" w14:textId="77777777" w:rsidTr="00B45E06">
              <w:tc>
                <w:tcPr>
                  <w:tcW w:w="4789" w:type="dxa"/>
                </w:tcPr>
                <w:p w14:paraId="2CDD9508" w14:textId="5B8CD3D3" w:rsidR="00B45E06" w:rsidRDefault="00B45E06" w:rsidP="003334BF">
                  <w:pPr>
                    <w:jc w:val="both"/>
                    <w:textAlignment w:val="baseline"/>
                    <w:rPr>
                      <w:rFonts w:ascii="Century Gothic" w:eastAsia="Times New Roman" w:hAnsi="Century Gothic" w:cs="Times New Roman"/>
                      <w:lang w:eastAsia="en-GB"/>
                    </w:rPr>
                  </w:pPr>
                  <w:r>
                    <w:rPr>
                      <w:rFonts w:ascii="Century Gothic" w:eastAsia="Times New Roman" w:hAnsi="Century Gothic" w:cs="Times New Roman"/>
                      <w:lang w:eastAsia="en-GB"/>
                    </w:rPr>
                    <w:t>Classroom</w:t>
                  </w:r>
                </w:p>
              </w:tc>
              <w:tc>
                <w:tcPr>
                  <w:tcW w:w="4790" w:type="dxa"/>
                </w:tcPr>
                <w:p w14:paraId="4BAB0CC7" w14:textId="77777777" w:rsidR="00B45E06" w:rsidRDefault="00B45E06" w:rsidP="003334BF">
                  <w:pPr>
                    <w:jc w:val="both"/>
                    <w:textAlignment w:val="baseline"/>
                    <w:rPr>
                      <w:rFonts w:ascii="Century Gothic" w:eastAsia="Times New Roman" w:hAnsi="Century Gothic" w:cs="Times New Roman"/>
                      <w:lang w:eastAsia="en-GB"/>
                    </w:rPr>
                  </w:pPr>
                </w:p>
              </w:tc>
            </w:tr>
            <w:tr w:rsidR="00B45E06" w14:paraId="616D3638" w14:textId="77777777" w:rsidTr="00B45E06">
              <w:tc>
                <w:tcPr>
                  <w:tcW w:w="4789" w:type="dxa"/>
                </w:tcPr>
                <w:p w14:paraId="737C7AF2" w14:textId="44AA71A5" w:rsidR="00B45E06" w:rsidRDefault="00B45E06" w:rsidP="003334BF">
                  <w:pPr>
                    <w:jc w:val="both"/>
                    <w:textAlignment w:val="baseline"/>
                    <w:rPr>
                      <w:rFonts w:ascii="Century Gothic" w:eastAsia="Times New Roman" w:hAnsi="Century Gothic" w:cs="Times New Roman"/>
                      <w:lang w:eastAsia="en-GB"/>
                    </w:rPr>
                  </w:pPr>
                  <w:r>
                    <w:rPr>
                      <w:rFonts w:ascii="Century Gothic" w:eastAsia="Times New Roman" w:hAnsi="Century Gothic" w:cs="Times New Roman"/>
                      <w:lang w:eastAsia="en-GB"/>
                    </w:rPr>
                    <w:t>Home Economics</w:t>
                  </w:r>
                </w:p>
              </w:tc>
              <w:tc>
                <w:tcPr>
                  <w:tcW w:w="4790" w:type="dxa"/>
                </w:tcPr>
                <w:p w14:paraId="09857F31" w14:textId="77777777" w:rsidR="00B45E06" w:rsidRDefault="00B45E06" w:rsidP="003334BF">
                  <w:pPr>
                    <w:jc w:val="both"/>
                    <w:textAlignment w:val="baseline"/>
                    <w:rPr>
                      <w:rFonts w:ascii="Century Gothic" w:eastAsia="Times New Roman" w:hAnsi="Century Gothic" w:cs="Times New Roman"/>
                      <w:lang w:eastAsia="en-GB"/>
                    </w:rPr>
                  </w:pPr>
                </w:p>
              </w:tc>
            </w:tr>
            <w:tr w:rsidR="00B45E06" w14:paraId="5F94D07A" w14:textId="77777777" w:rsidTr="00B45E06">
              <w:tc>
                <w:tcPr>
                  <w:tcW w:w="4789" w:type="dxa"/>
                </w:tcPr>
                <w:p w14:paraId="35C5DDC2" w14:textId="7B78CEA4" w:rsidR="00B45E06" w:rsidRDefault="00B45E06" w:rsidP="003334BF">
                  <w:pPr>
                    <w:jc w:val="both"/>
                    <w:textAlignment w:val="baseline"/>
                    <w:rPr>
                      <w:rFonts w:ascii="Century Gothic" w:eastAsia="Times New Roman" w:hAnsi="Century Gothic" w:cs="Times New Roman"/>
                      <w:lang w:eastAsia="en-GB"/>
                    </w:rPr>
                  </w:pPr>
                  <w:r>
                    <w:rPr>
                      <w:rFonts w:ascii="Century Gothic" w:eastAsia="Times New Roman" w:hAnsi="Century Gothic" w:cs="Times New Roman"/>
                      <w:lang w:eastAsia="en-GB"/>
                    </w:rPr>
                    <w:t>Hall</w:t>
                  </w:r>
                </w:p>
              </w:tc>
              <w:tc>
                <w:tcPr>
                  <w:tcW w:w="4790" w:type="dxa"/>
                </w:tcPr>
                <w:p w14:paraId="02D92609" w14:textId="77777777" w:rsidR="00B45E06" w:rsidRDefault="00B45E06" w:rsidP="003334BF">
                  <w:pPr>
                    <w:jc w:val="both"/>
                    <w:textAlignment w:val="baseline"/>
                    <w:rPr>
                      <w:rFonts w:ascii="Century Gothic" w:eastAsia="Times New Roman" w:hAnsi="Century Gothic" w:cs="Times New Roman"/>
                      <w:lang w:eastAsia="en-GB"/>
                    </w:rPr>
                  </w:pPr>
                </w:p>
              </w:tc>
            </w:tr>
            <w:tr w:rsidR="00B45E06" w14:paraId="7E0345EC" w14:textId="77777777" w:rsidTr="00B45E06">
              <w:tc>
                <w:tcPr>
                  <w:tcW w:w="4789" w:type="dxa"/>
                </w:tcPr>
                <w:p w14:paraId="6B0ED4C7" w14:textId="1B7EAC7F" w:rsidR="00B45E06" w:rsidRDefault="00B45E06" w:rsidP="003334BF">
                  <w:pPr>
                    <w:jc w:val="both"/>
                    <w:textAlignment w:val="baseline"/>
                    <w:rPr>
                      <w:rFonts w:ascii="Century Gothic" w:eastAsia="Times New Roman" w:hAnsi="Century Gothic" w:cs="Times New Roman"/>
                      <w:lang w:eastAsia="en-GB"/>
                    </w:rPr>
                  </w:pPr>
                  <w:r>
                    <w:rPr>
                      <w:rFonts w:ascii="Century Gothic" w:eastAsia="Times New Roman" w:hAnsi="Century Gothic" w:cs="Times New Roman"/>
                      <w:lang w:eastAsia="en-GB"/>
                    </w:rPr>
                    <w:t>Drama Studio</w:t>
                  </w:r>
                </w:p>
              </w:tc>
              <w:tc>
                <w:tcPr>
                  <w:tcW w:w="4790" w:type="dxa"/>
                </w:tcPr>
                <w:p w14:paraId="3305BBD2" w14:textId="77777777" w:rsidR="00B45E06" w:rsidRDefault="00B45E06" w:rsidP="003334BF">
                  <w:pPr>
                    <w:jc w:val="both"/>
                    <w:textAlignment w:val="baseline"/>
                    <w:rPr>
                      <w:rFonts w:ascii="Century Gothic" w:eastAsia="Times New Roman" w:hAnsi="Century Gothic" w:cs="Times New Roman"/>
                      <w:lang w:eastAsia="en-GB"/>
                    </w:rPr>
                  </w:pPr>
                </w:p>
              </w:tc>
            </w:tr>
            <w:tr w:rsidR="00B45E06" w14:paraId="646C15F6" w14:textId="77777777" w:rsidTr="00B45E06">
              <w:tc>
                <w:tcPr>
                  <w:tcW w:w="4789" w:type="dxa"/>
                </w:tcPr>
                <w:p w14:paraId="5E9E5862" w14:textId="4482B2FD" w:rsidR="00B45E06" w:rsidRDefault="00B45E06" w:rsidP="003334BF">
                  <w:pPr>
                    <w:jc w:val="both"/>
                    <w:textAlignment w:val="baseline"/>
                    <w:rPr>
                      <w:rFonts w:ascii="Century Gothic" w:eastAsia="Times New Roman" w:hAnsi="Century Gothic" w:cs="Times New Roman"/>
                      <w:lang w:eastAsia="en-GB"/>
                    </w:rPr>
                  </w:pPr>
                  <w:r>
                    <w:rPr>
                      <w:rFonts w:ascii="Century Gothic" w:eastAsia="Times New Roman" w:hAnsi="Century Gothic" w:cs="Times New Roman"/>
                      <w:lang w:eastAsia="en-GB"/>
                    </w:rPr>
                    <w:t>Hall &amp; Stage</w:t>
                  </w:r>
                </w:p>
              </w:tc>
              <w:tc>
                <w:tcPr>
                  <w:tcW w:w="4790" w:type="dxa"/>
                </w:tcPr>
                <w:p w14:paraId="7BB185EF" w14:textId="77777777" w:rsidR="00B45E06" w:rsidRDefault="00B45E06" w:rsidP="003334BF">
                  <w:pPr>
                    <w:jc w:val="both"/>
                    <w:textAlignment w:val="baseline"/>
                    <w:rPr>
                      <w:rFonts w:ascii="Century Gothic" w:eastAsia="Times New Roman" w:hAnsi="Century Gothic" w:cs="Times New Roman"/>
                      <w:lang w:eastAsia="en-GB"/>
                    </w:rPr>
                  </w:pPr>
                </w:p>
              </w:tc>
            </w:tr>
            <w:tr w:rsidR="00B45E06" w14:paraId="7032C0DF" w14:textId="77777777" w:rsidTr="00B45E06">
              <w:tc>
                <w:tcPr>
                  <w:tcW w:w="4789" w:type="dxa"/>
                </w:tcPr>
                <w:p w14:paraId="21936D30" w14:textId="4FF3512A" w:rsidR="00B45E06" w:rsidRDefault="00B45E06" w:rsidP="003334BF">
                  <w:pPr>
                    <w:jc w:val="both"/>
                    <w:textAlignment w:val="baseline"/>
                    <w:rPr>
                      <w:rFonts w:ascii="Century Gothic" w:eastAsia="Times New Roman" w:hAnsi="Century Gothic" w:cs="Times New Roman"/>
                      <w:lang w:eastAsia="en-GB"/>
                    </w:rPr>
                  </w:pPr>
                  <w:r>
                    <w:rPr>
                      <w:rFonts w:ascii="Century Gothic" w:eastAsia="Times New Roman" w:hAnsi="Century Gothic" w:cs="Times New Roman"/>
                      <w:lang w:eastAsia="en-GB"/>
                    </w:rPr>
                    <w:t>Lecture Theatre</w:t>
                  </w:r>
                </w:p>
              </w:tc>
              <w:tc>
                <w:tcPr>
                  <w:tcW w:w="4790" w:type="dxa"/>
                </w:tcPr>
                <w:p w14:paraId="2FD096B7" w14:textId="77777777" w:rsidR="00B45E06" w:rsidRDefault="00B45E06" w:rsidP="003334BF">
                  <w:pPr>
                    <w:jc w:val="both"/>
                    <w:textAlignment w:val="baseline"/>
                    <w:rPr>
                      <w:rFonts w:ascii="Century Gothic" w:eastAsia="Times New Roman" w:hAnsi="Century Gothic" w:cs="Times New Roman"/>
                      <w:lang w:eastAsia="en-GB"/>
                    </w:rPr>
                  </w:pPr>
                </w:p>
              </w:tc>
            </w:tr>
            <w:tr w:rsidR="00B45E06" w14:paraId="406AB7E0" w14:textId="77777777" w:rsidTr="00B45E06">
              <w:tc>
                <w:tcPr>
                  <w:tcW w:w="4789" w:type="dxa"/>
                </w:tcPr>
                <w:p w14:paraId="661E1568" w14:textId="0A2F96CA" w:rsidR="00B45E06" w:rsidRDefault="00B45E06" w:rsidP="003334BF">
                  <w:pPr>
                    <w:jc w:val="both"/>
                    <w:textAlignment w:val="baseline"/>
                    <w:rPr>
                      <w:rFonts w:ascii="Century Gothic" w:eastAsia="Times New Roman" w:hAnsi="Century Gothic" w:cs="Times New Roman"/>
                      <w:lang w:eastAsia="en-GB"/>
                    </w:rPr>
                  </w:pPr>
                  <w:r>
                    <w:rPr>
                      <w:rFonts w:ascii="Century Gothic" w:eastAsia="Times New Roman" w:hAnsi="Century Gothic" w:cs="Times New Roman"/>
                      <w:lang w:eastAsia="en-GB"/>
                    </w:rPr>
                    <w:t>Dome Restaurant</w:t>
                  </w:r>
                </w:p>
              </w:tc>
              <w:tc>
                <w:tcPr>
                  <w:tcW w:w="4790" w:type="dxa"/>
                </w:tcPr>
                <w:p w14:paraId="2B28344A" w14:textId="77777777" w:rsidR="00B45E06" w:rsidRDefault="00B45E06" w:rsidP="003334BF">
                  <w:pPr>
                    <w:jc w:val="both"/>
                    <w:textAlignment w:val="baseline"/>
                    <w:rPr>
                      <w:rFonts w:ascii="Century Gothic" w:eastAsia="Times New Roman" w:hAnsi="Century Gothic" w:cs="Times New Roman"/>
                      <w:lang w:eastAsia="en-GB"/>
                    </w:rPr>
                  </w:pPr>
                </w:p>
              </w:tc>
            </w:tr>
            <w:tr w:rsidR="00B45E06" w14:paraId="192A4D27" w14:textId="77777777" w:rsidTr="00B45E06">
              <w:tc>
                <w:tcPr>
                  <w:tcW w:w="4789" w:type="dxa"/>
                </w:tcPr>
                <w:p w14:paraId="591CE0AB" w14:textId="50FA26E6" w:rsidR="00B45E06" w:rsidRDefault="00B45E06" w:rsidP="003334BF">
                  <w:pPr>
                    <w:jc w:val="both"/>
                    <w:textAlignment w:val="baseline"/>
                    <w:rPr>
                      <w:rFonts w:ascii="Century Gothic" w:eastAsia="Times New Roman" w:hAnsi="Century Gothic" w:cs="Times New Roman"/>
                      <w:lang w:eastAsia="en-GB"/>
                    </w:rPr>
                  </w:pPr>
                  <w:r>
                    <w:rPr>
                      <w:rFonts w:ascii="Century Gothic" w:eastAsia="Times New Roman" w:hAnsi="Century Gothic" w:cs="Times New Roman"/>
                      <w:lang w:eastAsia="en-GB"/>
                    </w:rPr>
                    <w:t>Band Room</w:t>
                  </w:r>
                </w:p>
              </w:tc>
              <w:tc>
                <w:tcPr>
                  <w:tcW w:w="4790" w:type="dxa"/>
                </w:tcPr>
                <w:p w14:paraId="43E3E739" w14:textId="77777777" w:rsidR="00B45E06" w:rsidRDefault="00B45E06" w:rsidP="003334BF">
                  <w:pPr>
                    <w:jc w:val="both"/>
                    <w:textAlignment w:val="baseline"/>
                    <w:rPr>
                      <w:rFonts w:ascii="Century Gothic" w:eastAsia="Times New Roman" w:hAnsi="Century Gothic" w:cs="Times New Roman"/>
                      <w:lang w:eastAsia="en-GB"/>
                    </w:rPr>
                  </w:pPr>
                </w:p>
              </w:tc>
            </w:tr>
          </w:tbl>
          <w:p w14:paraId="549D7CC6" w14:textId="77777777" w:rsidR="003334BF" w:rsidRPr="003334BF" w:rsidRDefault="003334BF" w:rsidP="003334B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3334BF">
              <w:rPr>
                <w:rFonts w:ascii="Century Gothic" w:eastAsia="Times New Roman" w:hAnsi="Century Gothic" w:cs="Times New Roman"/>
                <w:lang w:eastAsia="en-GB"/>
              </w:rPr>
              <w:t> </w:t>
            </w:r>
          </w:p>
        </w:tc>
      </w:tr>
      <w:tr w:rsidR="003334BF" w:rsidRPr="003334BF" w14:paraId="0739A42D" w14:textId="77777777" w:rsidTr="00B45E06">
        <w:trPr>
          <w:trHeight w:val="180"/>
        </w:trPr>
        <w:tc>
          <w:tcPr>
            <w:tcW w:w="95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DD551C" w14:textId="77777777" w:rsidR="003334BF" w:rsidRPr="003334BF" w:rsidRDefault="003334BF" w:rsidP="003334B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3334BF">
              <w:rPr>
                <w:rFonts w:ascii="Century Gothic" w:eastAsia="Times New Roman" w:hAnsi="Century Gothic" w:cs="Times New Roman"/>
                <w:b/>
                <w:bCs/>
                <w:lang w:val="en-US" w:eastAsia="en-GB"/>
              </w:rPr>
              <w:t>Full Restaurant Facilities are available with internal catering or external catering provided by the Hirer.</w:t>
            </w:r>
            <w:r w:rsidRPr="003334BF">
              <w:rPr>
                <w:rFonts w:ascii="Century Gothic" w:eastAsia="Times New Roman" w:hAnsi="Century Gothic" w:cs="Times New Roman"/>
                <w:lang w:eastAsia="en-GB"/>
              </w:rPr>
              <w:t> </w:t>
            </w:r>
          </w:p>
          <w:p w14:paraId="0016D6C3" w14:textId="77777777" w:rsidR="003334BF" w:rsidRPr="003334BF" w:rsidRDefault="003334BF" w:rsidP="003334B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3334BF">
              <w:rPr>
                <w:rFonts w:ascii="Century Gothic" w:eastAsia="Times New Roman" w:hAnsi="Century Gothic" w:cs="Times New Roman"/>
                <w:lang w:eastAsia="en-GB"/>
              </w:rPr>
              <w:t> </w:t>
            </w:r>
          </w:p>
        </w:tc>
      </w:tr>
      <w:tr w:rsidR="003334BF" w:rsidRPr="003334BF" w14:paraId="6D2C6966" w14:textId="77777777" w:rsidTr="00B45E06">
        <w:tc>
          <w:tcPr>
            <w:tcW w:w="95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5C18B3" w14:textId="77777777" w:rsidR="003334BF" w:rsidRPr="003334BF" w:rsidRDefault="003334BF" w:rsidP="003334BF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3334BF">
              <w:rPr>
                <w:rFonts w:ascii="Century Gothic" w:eastAsia="Times New Roman" w:hAnsi="Century Gothic" w:cs="Times New Roman"/>
                <w:b/>
                <w:bCs/>
                <w:lang w:val="en-US" w:eastAsia="en-GB"/>
              </w:rPr>
              <w:t>NATURE OF ACTIVITY</w:t>
            </w:r>
            <w:r w:rsidRPr="003334BF">
              <w:rPr>
                <w:rFonts w:ascii="Century Gothic" w:eastAsia="Times New Roman" w:hAnsi="Century Gothic" w:cs="Times New Roman"/>
                <w:lang w:eastAsia="en-GB"/>
              </w:rPr>
              <w:t> </w:t>
            </w:r>
          </w:p>
        </w:tc>
      </w:tr>
      <w:tr w:rsidR="003334BF" w:rsidRPr="003334BF" w14:paraId="7B6C3BA0" w14:textId="77777777" w:rsidTr="00B45E06">
        <w:tc>
          <w:tcPr>
            <w:tcW w:w="95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D45275" w14:textId="77777777" w:rsidR="003334BF" w:rsidRPr="003334BF" w:rsidRDefault="003334BF" w:rsidP="003334B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3334BF">
              <w:rPr>
                <w:rFonts w:ascii="Century Gothic" w:eastAsia="Times New Roman" w:hAnsi="Century Gothic" w:cs="Times New Roman"/>
                <w:lang w:val="en-US" w:eastAsia="en-GB"/>
              </w:rPr>
              <w:t>Brief description: ___________________________________________________________________</w:t>
            </w:r>
            <w:r w:rsidRPr="003334BF">
              <w:rPr>
                <w:rFonts w:ascii="Century Gothic" w:eastAsia="Times New Roman" w:hAnsi="Century Gothic" w:cs="Times New Roman"/>
                <w:lang w:eastAsia="en-GB"/>
              </w:rPr>
              <w:t> </w:t>
            </w:r>
          </w:p>
        </w:tc>
      </w:tr>
      <w:tr w:rsidR="003334BF" w:rsidRPr="003334BF" w14:paraId="4844B7D0" w14:textId="77777777" w:rsidTr="00B45E06">
        <w:tc>
          <w:tcPr>
            <w:tcW w:w="95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386343" w14:textId="77777777" w:rsidR="003334BF" w:rsidRPr="003334BF" w:rsidRDefault="003334BF" w:rsidP="003334B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3334BF">
              <w:rPr>
                <w:rFonts w:ascii="Century Gothic" w:eastAsia="Times New Roman" w:hAnsi="Century Gothic" w:cs="Times New Roman"/>
                <w:lang w:eastAsia="en-GB"/>
              </w:rPr>
              <w:t> </w:t>
            </w:r>
          </w:p>
        </w:tc>
      </w:tr>
      <w:tr w:rsidR="003334BF" w:rsidRPr="003334BF" w14:paraId="0534749B" w14:textId="77777777" w:rsidTr="00B45E06">
        <w:tc>
          <w:tcPr>
            <w:tcW w:w="95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4C826E" w14:textId="77777777" w:rsidR="003334BF" w:rsidRPr="003334BF" w:rsidRDefault="003334BF" w:rsidP="003334B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3334BF">
              <w:rPr>
                <w:rFonts w:ascii="Century Gothic" w:eastAsia="Times New Roman" w:hAnsi="Century Gothic" w:cs="Times New Roman"/>
                <w:lang w:val="en-US" w:eastAsia="en-GB"/>
              </w:rPr>
              <w:t>MAIN USERS (</w:t>
            </w:r>
            <w:proofErr w:type="gramStart"/>
            <w:r w:rsidRPr="003334BF">
              <w:rPr>
                <w:rFonts w:ascii="Century Gothic" w:eastAsia="Times New Roman" w:hAnsi="Century Gothic" w:cs="Times New Roman"/>
                <w:lang w:val="en-US" w:eastAsia="en-GB"/>
              </w:rPr>
              <w:t>e.g.</w:t>
            </w:r>
            <w:proofErr w:type="gramEnd"/>
            <w:r w:rsidRPr="003334BF">
              <w:rPr>
                <w:rFonts w:ascii="Century Gothic" w:eastAsia="Times New Roman" w:hAnsi="Century Gothic" w:cs="Times New Roman"/>
                <w:lang w:val="en-US" w:eastAsia="en-GB"/>
              </w:rPr>
              <w:t> General public, Young musicians) ______________________________________</w:t>
            </w:r>
            <w:r w:rsidRPr="003334BF">
              <w:rPr>
                <w:rFonts w:ascii="Century Gothic" w:eastAsia="Times New Roman" w:hAnsi="Century Gothic" w:cs="Times New Roman"/>
                <w:lang w:eastAsia="en-GB"/>
              </w:rPr>
              <w:t> </w:t>
            </w:r>
          </w:p>
        </w:tc>
      </w:tr>
      <w:tr w:rsidR="003334BF" w:rsidRPr="003334BF" w14:paraId="275EA786" w14:textId="77777777" w:rsidTr="00B45E06">
        <w:tc>
          <w:tcPr>
            <w:tcW w:w="95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E39FAE" w14:textId="77777777" w:rsidR="00B45E06" w:rsidRDefault="00B45E06" w:rsidP="003334BF">
            <w:pPr>
              <w:textAlignment w:val="baseline"/>
              <w:rPr>
                <w:rFonts w:ascii="Century Gothic" w:eastAsia="Times New Roman" w:hAnsi="Century Gothic" w:cs="Times New Roman"/>
                <w:b/>
                <w:bCs/>
                <w:lang w:val="en-US" w:eastAsia="en-GB"/>
              </w:rPr>
            </w:pPr>
          </w:p>
          <w:p w14:paraId="15F1BA9B" w14:textId="77777777" w:rsidR="00B45E06" w:rsidRDefault="00B45E06" w:rsidP="003334BF">
            <w:pPr>
              <w:textAlignment w:val="baseline"/>
              <w:rPr>
                <w:rFonts w:ascii="Century Gothic" w:eastAsia="Times New Roman" w:hAnsi="Century Gothic" w:cs="Times New Roman"/>
                <w:b/>
                <w:bCs/>
                <w:lang w:val="en-US" w:eastAsia="en-GB"/>
              </w:rPr>
            </w:pPr>
          </w:p>
          <w:p w14:paraId="4457CA1F" w14:textId="77777777" w:rsidR="003334BF" w:rsidRDefault="003334BF" w:rsidP="003334BF">
            <w:pPr>
              <w:textAlignment w:val="baseline"/>
              <w:rPr>
                <w:rFonts w:ascii="Century Gothic" w:eastAsia="Times New Roman" w:hAnsi="Century Gothic" w:cs="Times New Roman"/>
                <w:b/>
                <w:bCs/>
                <w:lang w:eastAsia="en-GB"/>
              </w:rPr>
            </w:pPr>
            <w:r w:rsidRPr="003334BF">
              <w:rPr>
                <w:rFonts w:ascii="Century Gothic" w:eastAsia="Times New Roman" w:hAnsi="Century Gothic" w:cs="Times New Roman"/>
                <w:b/>
                <w:bCs/>
                <w:lang w:val="en-US" w:eastAsia="en-GB"/>
              </w:rPr>
              <w:t>DATES REQUIRED</w:t>
            </w:r>
            <w:r w:rsidRPr="003334BF">
              <w:rPr>
                <w:rFonts w:ascii="Century Gothic" w:eastAsia="Times New Roman" w:hAnsi="Century Gothic" w:cs="Times New Roman"/>
                <w:b/>
                <w:bCs/>
                <w:lang w:eastAsia="en-GB"/>
              </w:rPr>
              <w:t> </w:t>
            </w:r>
          </w:p>
          <w:p w14:paraId="486A0C17" w14:textId="75908553" w:rsidR="00B45E06" w:rsidRPr="003334BF" w:rsidRDefault="00B45E06" w:rsidP="003334BF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</w:p>
        </w:tc>
      </w:tr>
      <w:tr w:rsidR="003334BF" w:rsidRPr="003334BF" w14:paraId="3827CD1E" w14:textId="77777777" w:rsidTr="00B45E06">
        <w:tc>
          <w:tcPr>
            <w:tcW w:w="95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4D78FF" w14:textId="77777777" w:rsidR="003334BF" w:rsidRPr="003334BF" w:rsidRDefault="003334BF" w:rsidP="003334B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3334BF">
              <w:rPr>
                <w:rFonts w:ascii="Century Gothic" w:eastAsia="Times New Roman" w:hAnsi="Century Gothic" w:cs="Times New Roman"/>
                <w:lang w:val="en-US" w:eastAsia="en-GB"/>
              </w:rPr>
              <w:t>           DAY                                                                        DATES                                             START TIME                                FINISH TIME</w:t>
            </w:r>
            <w:r w:rsidRPr="003334BF">
              <w:rPr>
                <w:rFonts w:ascii="Century Gothic" w:eastAsia="Times New Roman" w:hAnsi="Century Gothic" w:cs="Times New Roman"/>
                <w:lang w:eastAsia="en-GB"/>
              </w:rPr>
              <w:t> </w:t>
            </w:r>
          </w:p>
        </w:tc>
      </w:tr>
      <w:tr w:rsidR="003334BF" w:rsidRPr="003334BF" w14:paraId="42113312" w14:textId="77777777" w:rsidTr="00B45E06">
        <w:trPr>
          <w:trHeight w:val="885"/>
        </w:trPr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9F4C2C0" w14:textId="77777777" w:rsidR="003334BF" w:rsidRPr="003334BF" w:rsidRDefault="003334BF" w:rsidP="003334B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3334BF">
              <w:rPr>
                <w:rFonts w:ascii="Century Gothic" w:eastAsia="Times New Roman" w:hAnsi="Century Gothic" w:cs="Times New Roman"/>
                <w:lang w:eastAsia="en-GB"/>
              </w:rPr>
              <w:t> </w:t>
            </w:r>
          </w:p>
        </w:tc>
        <w:tc>
          <w:tcPr>
            <w:tcW w:w="30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E02B32" w14:textId="77777777" w:rsidR="003334BF" w:rsidRPr="003334BF" w:rsidRDefault="003334BF" w:rsidP="003334B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3334BF">
              <w:rPr>
                <w:rFonts w:ascii="Century Gothic" w:eastAsia="Times New Roman" w:hAnsi="Century Gothic" w:cs="Times New Roman"/>
                <w:lang w:eastAsia="en-GB"/>
              </w:rPr>
              <w:t> </w:t>
            </w: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E60923" w14:textId="77777777" w:rsidR="003334BF" w:rsidRPr="003334BF" w:rsidRDefault="003334BF" w:rsidP="003334B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3334BF">
              <w:rPr>
                <w:rFonts w:ascii="Century Gothic" w:eastAsia="Times New Roman" w:hAnsi="Century Gothic" w:cs="Times New Roman"/>
                <w:lang w:eastAsia="en-GB"/>
              </w:rPr>
              <w:t> 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F953D0" w14:textId="77777777" w:rsidR="003334BF" w:rsidRPr="003334BF" w:rsidRDefault="003334BF" w:rsidP="003334B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3334BF">
              <w:rPr>
                <w:rFonts w:ascii="Century Gothic" w:eastAsia="Times New Roman" w:hAnsi="Century Gothic" w:cs="Times New Roman"/>
                <w:lang w:eastAsia="en-GB"/>
              </w:rPr>
              <w:t> </w:t>
            </w:r>
          </w:p>
        </w:tc>
      </w:tr>
      <w:tr w:rsidR="003334BF" w:rsidRPr="003334BF" w14:paraId="5D6C4503" w14:textId="77777777" w:rsidTr="00B45E06">
        <w:tc>
          <w:tcPr>
            <w:tcW w:w="95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E11195" w14:textId="77777777" w:rsidR="003334BF" w:rsidRPr="003334BF" w:rsidRDefault="003334BF" w:rsidP="003334B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3334BF">
              <w:rPr>
                <w:rFonts w:ascii="Century Gothic" w:eastAsia="Times New Roman" w:hAnsi="Century Gothic" w:cs="Times New Roman"/>
                <w:lang w:eastAsia="en-GB"/>
              </w:rPr>
              <w:t> </w:t>
            </w:r>
          </w:p>
        </w:tc>
      </w:tr>
      <w:tr w:rsidR="003334BF" w:rsidRPr="003334BF" w14:paraId="5CFFB903" w14:textId="77777777" w:rsidTr="00B45E06">
        <w:trPr>
          <w:trHeight w:val="135"/>
        </w:trPr>
        <w:tc>
          <w:tcPr>
            <w:tcW w:w="4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916E50" w14:textId="77777777" w:rsidR="00B45E06" w:rsidRDefault="00B45E06" w:rsidP="003334BF">
            <w:pPr>
              <w:textAlignment w:val="baseline"/>
              <w:rPr>
                <w:rFonts w:ascii="Century Gothic" w:eastAsia="Times New Roman" w:hAnsi="Century Gothic" w:cs="Times New Roman"/>
                <w:b/>
                <w:bCs/>
                <w:lang w:val="en-US" w:eastAsia="en-GB"/>
              </w:rPr>
            </w:pPr>
          </w:p>
          <w:p w14:paraId="1DA073A9" w14:textId="27B324A4" w:rsidR="003334BF" w:rsidRPr="003334BF" w:rsidRDefault="003334BF" w:rsidP="003334BF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3334BF">
              <w:rPr>
                <w:rFonts w:ascii="Century Gothic" w:eastAsia="Times New Roman" w:hAnsi="Century Gothic" w:cs="Times New Roman"/>
                <w:b/>
                <w:bCs/>
                <w:lang w:val="en-US" w:eastAsia="en-GB"/>
              </w:rPr>
              <w:lastRenderedPageBreak/>
              <w:t>TOTAL NUMBER OF SESSIONS</w:t>
            </w:r>
            <w:r w:rsidRPr="003334BF">
              <w:rPr>
                <w:rFonts w:ascii="Century Gothic" w:eastAsia="Times New Roman" w:hAnsi="Century Gothic" w:cs="Times New Roman"/>
                <w:lang w:eastAsia="en-GB"/>
              </w:rPr>
              <w:t> 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81DFA1" w14:textId="77777777" w:rsidR="003334BF" w:rsidRPr="003334BF" w:rsidRDefault="003334BF" w:rsidP="003334BF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3334BF">
              <w:rPr>
                <w:rFonts w:ascii="Century Gothic" w:eastAsia="Times New Roman" w:hAnsi="Century Gothic" w:cs="Times New Roman"/>
                <w:lang w:eastAsia="en-GB"/>
              </w:rPr>
              <w:lastRenderedPageBreak/>
              <w:t> </w:t>
            </w:r>
          </w:p>
          <w:p w14:paraId="246CF709" w14:textId="77777777" w:rsidR="003334BF" w:rsidRPr="003334BF" w:rsidRDefault="003334BF" w:rsidP="003334BF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3334BF">
              <w:rPr>
                <w:rFonts w:ascii="Century Gothic" w:eastAsia="Times New Roman" w:hAnsi="Century Gothic" w:cs="Times New Roman"/>
                <w:lang w:eastAsia="en-GB"/>
              </w:rPr>
              <w:lastRenderedPageBreak/>
              <w:t> </w:t>
            </w:r>
          </w:p>
        </w:tc>
        <w:tc>
          <w:tcPr>
            <w:tcW w:w="47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4DDC0E" w14:textId="77777777" w:rsidR="003334BF" w:rsidRPr="003334BF" w:rsidRDefault="003334BF" w:rsidP="003334BF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3334BF">
              <w:rPr>
                <w:rFonts w:ascii="Century Gothic" w:eastAsia="Times New Roman" w:hAnsi="Century Gothic" w:cs="Times New Roman"/>
                <w:lang w:eastAsia="en-GB"/>
              </w:rPr>
              <w:lastRenderedPageBreak/>
              <w:t> </w:t>
            </w:r>
          </w:p>
        </w:tc>
      </w:tr>
      <w:tr w:rsidR="003334BF" w:rsidRPr="003334BF" w14:paraId="3EF55849" w14:textId="77777777" w:rsidTr="00B45E06">
        <w:trPr>
          <w:trHeight w:val="60"/>
        </w:trPr>
        <w:tc>
          <w:tcPr>
            <w:tcW w:w="95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697D36" w14:textId="77777777" w:rsidR="003334BF" w:rsidRPr="003334BF" w:rsidRDefault="003334BF" w:rsidP="003334BF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3334BF">
              <w:rPr>
                <w:rFonts w:ascii="Century Gothic" w:eastAsia="Times New Roman" w:hAnsi="Century Gothic" w:cs="Times New Roman"/>
                <w:b/>
                <w:bCs/>
                <w:lang w:val="en-US" w:eastAsia="en-GB"/>
              </w:rPr>
              <w:t>Notes</w:t>
            </w:r>
            <w:r w:rsidRPr="003334BF">
              <w:rPr>
                <w:rFonts w:ascii="Century Gothic" w:eastAsia="Times New Roman" w:hAnsi="Century Gothic" w:cs="Times New Roman"/>
                <w:b/>
                <w:bCs/>
                <w:lang w:eastAsia="en-GB"/>
              </w:rPr>
              <w:t> </w:t>
            </w:r>
          </w:p>
        </w:tc>
      </w:tr>
      <w:tr w:rsidR="003334BF" w:rsidRPr="003334BF" w14:paraId="3091F4E9" w14:textId="77777777" w:rsidTr="00B45E06">
        <w:trPr>
          <w:trHeight w:val="378"/>
        </w:trPr>
        <w:tc>
          <w:tcPr>
            <w:tcW w:w="95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48AFED" w14:textId="77777777" w:rsidR="003334BF" w:rsidRPr="003334BF" w:rsidRDefault="003334BF" w:rsidP="003334B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3334BF">
              <w:rPr>
                <w:rFonts w:ascii="Century Gothic" w:eastAsia="Times New Roman" w:hAnsi="Century Gothic" w:cs="Times New Roman"/>
                <w:lang w:eastAsia="en-GB"/>
              </w:rPr>
              <w:t> </w:t>
            </w:r>
          </w:p>
        </w:tc>
      </w:tr>
      <w:tr w:rsidR="003334BF" w:rsidRPr="003334BF" w14:paraId="7EEFD583" w14:textId="77777777" w:rsidTr="00B45E06">
        <w:tc>
          <w:tcPr>
            <w:tcW w:w="95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4D76FD" w14:textId="77777777" w:rsidR="003334BF" w:rsidRDefault="003334BF" w:rsidP="003334B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14:paraId="08F8B3ED" w14:textId="77777777" w:rsidR="00B45E06" w:rsidRDefault="00B45E06" w:rsidP="003334B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14:paraId="5A250916" w14:textId="77777777" w:rsidR="00B45E06" w:rsidRDefault="00B45E06" w:rsidP="003334B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14:paraId="2F6E8EF1" w14:textId="77777777" w:rsidR="00B45E06" w:rsidRDefault="00B45E06" w:rsidP="003334B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14:paraId="0F5B4531" w14:textId="77777777" w:rsidR="00B45E06" w:rsidRDefault="00B45E06" w:rsidP="003334B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14:paraId="6A6D5201" w14:textId="3F6E8E70" w:rsidR="00B45E06" w:rsidRPr="003334BF" w:rsidRDefault="00B45E06" w:rsidP="003334B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3334BF" w:rsidRPr="003334BF" w14:paraId="74B72944" w14:textId="77777777" w:rsidTr="00B45E06">
        <w:tc>
          <w:tcPr>
            <w:tcW w:w="95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DF0B09" w14:textId="77777777" w:rsidR="003334BF" w:rsidRPr="003334BF" w:rsidRDefault="003334BF" w:rsidP="003334B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3334BF">
              <w:rPr>
                <w:rFonts w:ascii="Century Gothic" w:eastAsia="Times New Roman" w:hAnsi="Century Gothic" w:cs="Times New Roman"/>
                <w:lang w:eastAsia="en-GB"/>
              </w:rPr>
              <w:t> </w:t>
            </w:r>
          </w:p>
        </w:tc>
      </w:tr>
      <w:tr w:rsidR="003334BF" w:rsidRPr="003334BF" w14:paraId="54CE1E38" w14:textId="77777777" w:rsidTr="00B45E06">
        <w:trPr>
          <w:trHeight w:val="720"/>
        </w:trPr>
        <w:tc>
          <w:tcPr>
            <w:tcW w:w="95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B6FD1B" w14:textId="77777777" w:rsidR="003334BF" w:rsidRPr="003334BF" w:rsidRDefault="003334BF" w:rsidP="003334B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3334BF">
              <w:rPr>
                <w:rFonts w:ascii="Century Gothic" w:eastAsia="Times New Roman" w:hAnsi="Century Gothic" w:cs="Times New Roman"/>
                <w:lang w:val="en-US" w:eastAsia="en-GB"/>
              </w:rPr>
              <w:t>Signature of Applicant:                                                              Date:</w:t>
            </w:r>
            <w:r w:rsidRPr="003334BF">
              <w:rPr>
                <w:rFonts w:ascii="Century Gothic" w:eastAsia="Times New Roman" w:hAnsi="Century Gothic" w:cs="Times New Roman"/>
                <w:lang w:eastAsia="en-GB"/>
              </w:rPr>
              <w:t> </w:t>
            </w:r>
          </w:p>
          <w:p w14:paraId="5418C1C2" w14:textId="77777777" w:rsidR="003334BF" w:rsidRPr="003334BF" w:rsidRDefault="003334BF" w:rsidP="003334B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3334BF">
              <w:rPr>
                <w:rFonts w:ascii="Century Gothic" w:eastAsia="Times New Roman" w:hAnsi="Century Gothic" w:cs="Times New Roman"/>
                <w:lang w:eastAsia="en-GB"/>
              </w:rPr>
              <w:t> </w:t>
            </w:r>
          </w:p>
        </w:tc>
      </w:tr>
    </w:tbl>
    <w:p w14:paraId="0500A396" w14:textId="77777777" w:rsidR="003334BF" w:rsidRDefault="003334BF" w:rsidP="003334BF">
      <w:pPr>
        <w:jc w:val="center"/>
        <w:textAlignment w:val="baseline"/>
        <w:rPr>
          <w:rFonts w:ascii="Segoe UI" w:eastAsia="Times New Roman" w:hAnsi="Segoe UI" w:cs="Segoe UI"/>
          <w:color w:val="666666"/>
          <w:sz w:val="18"/>
          <w:szCs w:val="18"/>
          <w:shd w:val="clear" w:color="auto" w:fill="FFFFFF"/>
          <w:lang w:eastAsia="en-GB"/>
        </w:rPr>
      </w:pPr>
    </w:p>
    <w:p w14:paraId="33AF020F" w14:textId="77777777" w:rsidR="003334BF" w:rsidRDefault="003334BF">
      <w:pPr>
        <w:rPr>
          <w:rFonts w:ascii="Segoe UI" w:eastAsia="Times New Roman" w:hAnsi="Segoe UI" w:cs="Segoe UI"/>
          <w:color w:val="666666"/>
          <w:sz w:val="18"/>
          <w:szCs w:val="18"/>
          <w:shd w:val="clear" w:color="auto" w:fill="FFFFFF"/>
          <w:lang w:eastAsia="en-GB"/>
        </w:rPr>
      </w:pPr>
      <w:r>
        <w:rPr>
          <w:rFonts w:ascii="Segoe UI" w:eastAsia="Times New Roman" w:hAnsi="Segoe UI" w:cs="Segoe UI"/>
          <w:color w:val="666666"/>
          <w:sz w:val="18"/>
          <w:szCs w:val="18"/>
          <w:shd w:val="clear" w:color="auto" w:fill="FFFFFF"/>
          <w:lang w:eastAsia="en-GB"/>
        </w:rPr>
        <w:br w:type="page"/>
      </w:r>
    </w:p>
    <w:p w14:paraId="026A3605" w14:textId="04906CEA" w:rsidR="003334BF" w:rsidRPr="003334BF" w:rsidRDefault="003334BF" w:rsidP="003334BF">
      <w:pPr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3334BF">
        <w:rPr>
          <w:rFonts w:ascii="Century Gothic" w:eastAsia="Times New Roman" w:hAnsi="Century Gothic" w:cs="Segoe UI"/>
          <w:b/>
          <w:bCs/>
          <w:lang w:val="en-US" w:eastAsia="en-GB"/>
        </w:rPr>
        <w:lastRenderedPageBreak/>
        <w:t>Confirmation Hire Form</w:t>
      </w:r>
      <w:r w:rsidRPr="003334BF">
        <w:rPr>
          <w:rFonts w:ascii="Century Gothic" w:eastAsia="Times New Roman" w:hAnsi="Century Gothic" w:cs="Segoe UI"/>
          <w:lang w:eastAsia="en-GB"/>
        </w:rPr>
        <w:t> </w:t>
      </w:r>
    </w:p>
    <w:p w14:paraId="3FA711F8" w14:textId="77777777" w:rsidR="003334BF" w:rsidRPr="003334BF" w:rsidRDefault="003334BF" w:rsidP="003334BF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3334BF">
        <w:rPr>
          <w:rFonts w:ascii="Century Gothic" w:eastAsia="Times New Roman" w:hAnsi="Century Gothic" w:cs="Segoe UI"/>
          <w:lang w:eastAsia="en-GB"/>
        </w:rPr>
        <w:t> </w:t>
      </w:r>
    </w:p>
    <w:p w14:paraId="07691AC3" w14:textId="77777777" w:rsidR="003334BF" w:rsidRPr="003334BF" w:rsidRDefault="003334BF" w:rsidP="003334BF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3334BF">
        <w:rPr>
          <w:rFonts w:ascii="Century Gothic" w:eastAsia="Times New Roman" w:hAnsi="Century Gothic" w:cs="Segoe UI"/>
          <w:lang w:eastAsia="en-GB"/>
        </w:rPr>
        <w:t> </w:t>
      </w:r>
    </w:p>
    <w:p w14:paraId="66344FC7" w14:textId="77777777" w:rsidR="003334BF" w:rsidRPr="003334BF" w:rsidRDefault="003334BF" w:rsidP="003334BF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3334BF">
        <w:rPr>
          <w:rFonts w:ascii="Century Gothic" w:eastAsia="Times New Roman" w:hAnsi="Century Gothic" w:cs="Segoe UI"/>
          <w:lang w:val="en-US" w:eastAsia="en-GB"/>
        </w:rPr>
        <w:t>I have read and fully understood the conditions for the hire of facilities.</w:t>
      </w:r>
      <w:r w:rsidRPr="003334BF">
        <w:rPr>
          <w:rFonts w:ascii="Century Gothic" w:eastAsia="Times New Roman" w:hAnsi="Century Gothic" w:cs="Segoe UI"/>
          <w:lang w:eastAsia="en-GB"/>
        </w:rPr>
        <w:t> </w:t>
      </w:r>
    </w:p>
    <w:p w14:paraId="7FE5742F" w14:textId="77777777" w:rsidR="003334BF" w:rsidRPr="003334BF" w:rsidRDefault="003334BF" w:rsidP="003334BF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3334BF">
        <w:rPr>
          <w:rFonts w:ascii="Century Gothic" w:eastAsia="Times New Roman" w:hAnsi="Century Gothic" w:cs="Segoe UI"/>
          <w:lang w:eastAsia="en-GB"/>
        </w:rPr>
        <w:t> </w:t>
      </w:r>
    </w:p>
    <w:p w14:paraId="20A728AF" w14:textId="77777777" w:rsidR="003334BF" w:rsidRPr="003334BF" w:rsidRDefault="003334BF" w:rsidP="003334BF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3334BF">
        <w:rPr>
          <w:rFonts w:ascii="Century Gothic" w:eastAsia="Times New Roman" w:hAnsi="Century Gothic" w:cs="Segoe UI"/>
          <w:lang w:eastAsia="en-GB"/>
        </w:rPr>
        <w:t> </w:t>
      </w:r>
    </w:p>
    <w:p w14:paraId="47D093EC" w14:textId="77777777" w:rsidR="003334BF" w:rsidRPr="003334BF" w:rsidRDefault="003334BF" w:rsidP="003334BF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3334BF">
        <w:rPr>
          <w:rFonts w:ascii="Century Gothic" w:eastAsia="Times New Roman" w:hAnsi="Century Gothic" w:cs="Segoe UI"/>
          <w:lang w:eastAsia="en-GB"/>
        </w:rPr>
        <w:t> </w:t>
      </w:r>
    </w:p>
    <w:p w14:paraId="27C7901D" w14:textId="77777777" w:rsidR="003334BF" w:rsidRPr="003334BF" w:rsidRDefault="003334BF" w:rsidP="003334BF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3334BF">
        <w:rPr>
          <w:rFonts w:ascii="Century Gothic" w:eastAsia="Times New Roman" w:hAnsi="Century Gothic" w:cs="Segoe UI"/>
          <w:lang w:val="en-US" w:eastAsia="en-GB"/>
        </w:rPr>
        <w:t>Name_____________________________________________________</w:t>
      </w:r>
      <w:r w:rsidRPr="003334BF">
        <w:rPr>
          <w:rFonts w:ascii="Century Gothic" w:eastAsia="Times New Roman" w:hAnsi="Century Gothic" w:cs="Segoe UI"/>
          <w:lang w:eastAsia="en-GB"/>
        </w:rPr>
        <w:t> </w:t>
      </w:r>
    </w:p>
    <w:p w14:paraId="2DF07809" w14:textId="77777777" w:rsidR="003334BF" w:rsidRPr="003334BF" w:rsidRDefault="003334BF" w:rsidP="003334BF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3334BF">
        <w:rPr>
          <w:rFonts w:ascii="Century Gothic" w:eastAsia="Times New Roman" w:hAnsi="Century Gothic" w:cs="Segoe UI"/>
          <w:lang w:eastAsia="en-GB"/>
        </w:rPr>
        <w:t> </w:t>
      </w:r>
    </w:p>
    <w:p w14:paraId="7D39C064" w14:textId="77777777" w:rsidR="003334BF" w:rsidRPr="003334BF" w:rsidRDefault="003334BF" w:rsidP="003334BF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3334BF">
        <w:rPr>
          <w:rFonts w:ascii="Century Gothic" w:eastAsia="Times New Roman" w:hAnsi="Century Gothic" w:cs="Segoe UI"/>
          <w:lang w:eastAsia="en-GB"/>
        </w:rPr>
        <w:t> </w:t>
      </w:r>
    </w:p>
    <w:p w14:paraId="2B96B557" w14:textId="77777777" w:rsidR="003334BF" w:rsidRPr="003334BF" w:rsidRDefault="003334BF" w:rsidP="003334BF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3334BF">
        <w:rPr>
          <w:rFonts w:ascii="Century Gothic" w:eastAsia="Times New Roman" w:hAnsi="Century Gothic" w:cs="Segoe UI"/>
          <w:lang w:eastAsia="en-GB"/>
        </w:rPr>
        <w:t> </w:t>
      </w:r>
    </w:p>
    <w:p w14:paraId="4FB78B91" w14:textId="77777777" w:rsidR="003334BF" w:rsidRPr="003334BF" w:rsidRDefault="003334BF" w:rsidP="003334BF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3334BF">
        <w:rPr>
          <w:rFonts w:ascii="Century Gothic" w:eastAsia="Times New Roman" w:hAnsi="Century Gothic" w:cs="Segoe UI"/>
          <w:lang w:val="en-US" w:eastAsia="en-GB"/>
        </w:rPr>
        <w:t>Position/role_______________________________________________</w:t>
      </w:r>
      <w:r w:rsidRPr="003334BF">
        <w:rPr>
          <w:rFonts w:ascii="Century Gothic" w:eastAsia="Times New Roman" w:hAnsi="Century Gothic" w:cs="Segoe UI"/>
          <w:lang w:eastAsia="en-GB"/>
        </w:rPr>
        <w:t> </w:t>
      </w:r>
    </w:p>
    <w:p w14:paraId="4F722605" w14:textId="77777777" w:rsidR="003334BF" w:rsidRPr="003334BF" w:rsidRDefault="003334BF" w:rsidP="003334BF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3334BF">
        <w:rPr>
          <w:rFonts w:ascii="Century Gothic" w:eastAsia="Times New Roman" w:hAnsi="Century Gothic" w:cs="Segoe UI"/>
          <w:lang w:eastAsia="en-GB"/>
        </w:rPr>
        <w:t> </w:t>
      </w:r>
    </w:p>
    <w:p w14:paraId="692980AE" w14:textId="77777777" w:rsidR="003334BF" w:rsidRPr="003334BF" w:rsidRDefault="003334BF" w:rsidP="003334BF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3334BF">
        <w:rPr>
          <w:rFonts w:ascii="Century Gothic" w:eastAsia="Times New Roman" w:hAnsi="Century Gothic" w:cs="Segoe UI"/>
          <w:lang w:eastAsia="en-GB"/>
        </w:rPr>
        <w:t> </w:t>
      </w:r>
    </w:p>
    <w:p w14:paraId="783A7E81" w14:textId="77777777" w:rsidR="003334BF" w:rsidRPr="003334BF" w:rsidRDefault="003334BF" w:rsidP="003334BF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3334BF">
        <w:rPr>
          <w:rFonts w:ascii="Century Gothic" w:eastAsia="Times New Roman" w:hAnsi="Century Gothic" w:cs="Segoe UI"/>
          <w:lang w:eastAsia="en-GB"/>
        </w:rPr>
        <w:t> </w:t>
      </w:r>
    </w:p>
    <w:p w14:paraId="77141F42" w14:textId="77777777" w:rsidR="003334BF" w:rsidRPr="003334BF" w:rsidRDefault="003334BF" w:rsidP="003334BF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proofErr w:type="spellStart"/>
      <w:r w:rsidRPr="003334BF">
        <w:rPr>
          <w:rFonts w:ascii="Century Gothic" w:eastAsia="Times New Roman" w:hAnsi="Century Gothic" w:cs="Segoe UI"/>
          <w:lang w:val="en-US" w:eastAsia="en-GB"/>
        </w:rPr>
        <w:t>Organisation</w:t>
      </w:r>
      <w:proofErr w:type="spellEnd"/>
      <w:r w:rsidRPr="003334BF">
        <w:rPr>
          <w:rFonts w:ascii="Century Gothic" w:eastAsia="Times New Roman" w:hAnsi="Century Gothic" w:cs="Segoe UI"/>
          <w:lang w:val="en-US" w:eastAsia="en-GB"/>
        </w:rPr>
        <w:t>_______________________________________________</w:t>
      </w:r>
      <w:r w:rsidRPr="003334BF">
        <w:rPr>
          <w:rFonts w:ascii="Century Gothic" w:eastAsia="Times New Roman" w:hAnsi="Century Gothic" w:cs="Segoe UI"/>
          <w:lang w:eastAsia="en-GB"/>
        </w:rPr>
        <w:t> </w:t>
      </w:r>
    </w:p>
    <w:p w14:paraId="5A0025AE" w14:textId="77777777" w:rsidR="003334BF" w:rsidRPr="003334BF" w:rsidRDefault="003334BF" w:rsidP="003334BF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3334BF">
        <w:rPr>
          <w:rFonts w:ascii="Century Gothic" w:eastAsia="Times New Roman" w:hAnsi="Century Gothic" w:cs="Segoe UI"/>
          <w:lang w:eastAsia="en-GB"/>
        </w:rPr>
        <w:t> </w:t>
      </w:r>
    </w:p>
    <w:p w14:paraId="52B2640B" w14:textId="77777777" w:rsidR="003334BF" w:rsidRPr="003334BF" w:rsidRDefault="003334BF" w:rsidP="003334BF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3334BF">
        <w:rPr>
          <w:rFonts w:ascii="Century Gothic" w:eastAsia="Times New Roman" w:hAnsi="Century Gothic" w:cs="Segoe UI"/>
          <w:lang w:eastAsia="en-GB"/>
        </w:rPr>
        <w:t> </w:t>
      </w:r>
    </w:p>
    <w:p w14:paraId="20B4E00D" w14:textId="77777777" w:rsidR="003334BF" w:rsidRPr="003334BF" w:rsidRDefault="003334BF" w:rsidP="003334BF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3334BF">
        <w:rPr>
          <w:rFonts w:ascii="Century Gothic" w:eastAsia="Times New Roman" w:hAnsi="Century Gothic" w:cs="Segoe UI"/>
          <w:lang w:eastAsia="en-GB"/>
        </w:rPr>
        <w:t> </w:t>
      </w:r>
    </w:p>
    <w:p w14:paraId="56041555" w14:textId="77777777" w:rsidR="003334BF" w:rsidRPr="003334BF" w:rsidRDefault="003334BF" w:rsidP="003334BF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3334BF">
        <w:rPr>
          <w:rFonts w:ascii="Century Gothic" w:eastAsia="Times New Roman" w:hAnsi="Century Gothic" w:cs="Segoe UI"/>
          <w:lang w:val="en-US" w:eastAsia="en-GB"/>
        </w:rPr>
        <w:t>Signed____________________________________________________</w:t>
      </w:r>
      <w:r w:rsidRPr="003334BF">
        <w:rPr>
          <w:rFonts w:ascii="Century Gothic" w:eastAsia="Times New Roman" w:hAnsi="Century Gothic" w:cs="Segoe UI"/>
          <w:lang w:eastAsia="en-GB"/>
        </w:rPr>
        <w:t> </w:t>
      </w:r>
    </w:p>
    <w:p w14:paraId="75B34A13" w14:textId="77777777" w:rsidR="003334BF" w:rsidRPr="003334BF" w:rsidRDefault="003334BF" w:rsidP="003334BF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3334BF">
        <w:rPr>
          <w:rFonts w:ascii="Century Gothic" w:eastAsia="Times New Roman" w:hAnsi="Century Gothic" w:cs="Segoe UI"/>
          <w:lang w:eastAsia="en-GB"/>
        </w:rPr>
        <w:t> </w:t>
      </w:r>
    </w:p>
    <w:p w14:paraId="7A2D9FD4" w14:textId="77777777" w:rsidR="003334BF" w:rsidRPr="003334BF" w:rsidRDefault="003334BF" w:rsidP="003334BF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3334BF">
        <w:rPr>
          <w:rFonts w:ascii="Century Gothic" w:eastAsia="Times New Roman" w:hAnsi="Century Gothic" w:cs="Segoe UI"/>
          <w:lang w:eastAsia="en-GB"/>
        </w:rPr>
        <w:t> </w:t>
      </w:r>
    </w:p>
    <w:p w14:paraId="43597BA1" w14:textId="77777777" w:rsidR="003334BF" w:rsidRPr="003334BF" w:rsidRDefault="003334BF" w:rsidP="003334BF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3334BF">
        <w:rPr>
          <w:rFonts w:ascii="Century Gothic" w:eastAsia="Times New Roman" w:hAnsi="Century Gothic" w:cs="Segoe UI"/>
          <w:lang w:eastAsia="en-GB"/>
        </w:rPr>
        <w:t> </w:t>
      </w:r>
    </w:p>
    <w:p w14:paraId="5AE8B3D1" w14:textId="77777777" w:rsidR="003334BF" w:rsidRPr="003334BF" w:rsidRDefault="003334BF" w:rsidP="003334BF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3334BF">
        <w:rPr>
          <w:rFonts w:ascii="Century Gothic" w:eastAsia="Times New Roman" w:hAnsi="Century Gothic" w:cs="Segoe UI"/>
          <w:lang w:val="en-US" w:eastAsia="en-GB"/>
        </w:rPr>
        <w:t>Date_____________________________________________________</w:t>
      </w:r>
      <w:r w:rsidRPr="003334BF">
        <w:rPr>
          <w:rFonts w:ascii="Century Gothic" w:eastAsia="Times New Roman" w:hAnsi="Century Gothic" w:cs="Segoe UI"/>
          <w:lang w:eastAsia="en-GB"/>
        </w:rPr>
        <w:t> </w:t>
      </w:r>
    </w:p>
    <w:p w14:paraId="2C473B15" w14:textId="77777777" w:rsidR="003334BF" w:rsidRPr="003334BF" w:rsidRDefault="003334BF" w:rsidP="003334BF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3334BF">
        <w:rPr>
          <w:rFonts w:ascii="Century Gothic" w:eastAsia="Times New Roman" w:hAnsi="Century Gothic" w:cs="Segoe UI"/>
          <w:lang w:eastAsia="en-GB"/>
        </w:rPr>
        <w:t> </w:t>
      </w:r>
    </w:p>
    <w:p w14:paraId="13C55F28" w14:textId="43B26C85" w:rsidR="003334BF" w:rsidRPr="003334BF" w:rsidRDefault="003334BF" w:rsidP="00DC7325">
      <w:pPr>
        <w:pStyle w:val="paragraph"/>
        <w:spacing w:before="0" w:beforeAutospacing="0" w:after="0" w:afterAutospacing="0"/>
        <w:textAlignment w:val="baseline"/>
        <w:rPr>
          <w:rFonts w:ascii="Garamond" w:hAnsi="Garamond" w:cs="Segoe UI"/>
          <w:color w:val="000000"/>
          <w:lang w:val="en-US"/>
        </w:rPr>
      </w:pPr>
    </w:p>
    <w:sectPr w:rsidR="003334BF" w:rsidRPr="003334BF" w:rsidSect="003334BF">
      <w:footerReference w:type="default" r:id="rId9"/>
      <w:headerReference w:type="first" r:id="rId10"/>
      <w:footerReference w:type="first" r:id="rId11"/>
      <w:pgSz w:w="11900" w:h="16840"/>
      <w:pgMar w:top="1440" w:right="1440" w:bottom="1440" w:left="1440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E26EB0" w14:textId="77777777" w:rsidR="00403602" w:rsidRDefault="00403602" w:rsidP="00462F41">
      <w:r>
        <w:separator/>
      </w:r>
    </w:p>
  </w:endnote>
  <w:endnote w:type="continuationSeparator" w:id="0">
    <w:p w14:paraId="675B2AF4" w14:textId="77777777" w:rsidR="00403602" w:rsidRDefault="00403602" w:rsidP="00462F41">
      <w:r>
        <w:continuationSeparator/>
      </w:r>
    </w:p>
  </w:endnote>
  <w:endnote w:type="continuationNotice" w:id="1">
    <w:p w14:paraId="1D61B0FA" w14:textId="77777777" w:rsidR="00403602" w:rsidRDefault="004036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FB14A5" w14:textId="27FCB764" w:rsidR="00462F41" w:rsidRDefault="00F16842">
    <w:pPr>
      <w:pStyle w:val="Footer"/>
    </w:pPr>
    <w:r>
      <w:rPr>
        <w:noProof/>
      </w:rPr>
      <w:drawing>
        <wp:anchor distT="0" distB="0" distL="114300" distR="114300" simplePos="0" relativeHeight="251658242" behindDoc="0" locked="0" layoutInCell="1" allowOverlap="1" wp14:anchorId="25143A17" wp14:editId="2A88354C">
          <wp:simplePos x="0" y="0"/>
          <wp:positionH relativeFrom="page">
            <wp:posOffset>0</wp:posOffset>
          </wp:positionH>
          <wp:positionV relativeFrom="paragraph">
            <wp:posOffset>-1047750</wp:posOffset>
          </wp:positionV>
          <wp:extent cx="7542000" cy="1216800"/>
          <wp:effectExtent l="0" t="0" r="1905" b="2540"/>
          <wp:wrapTopAndBottom/>
          <wp:docPr id="5" name="Picture 5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ontinua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2000" cy="121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89AAA1" w14:textId="6C98E949" w:rsidR="00F16842" w:rsidRDefault="00F16842">
    <w:pPr>
      <w:pStyle w:val="Footer"/>
    </w:pPr>
    <w:r w:rsidRPr="00F16842">
      <w:rPr>
        <w:noProof/>
      </w:rPr>
      <w:drawing>
        <wp:anchor distT="0" distB="0" distL="114300" distR="114300" simplePos="0" relativeHeight="251658241" behindDoc="1" locked="0" layoutInCell="1" allowOverlap="1" wp14:anchorId="7B7A3AB8" wp14:editId="2F3E74DC">
          <wp:simplePos x="0" y="0"/>
          <wp:positionH relativeFrom="page">
            <wp:posOffset>13970</wp:posOffset>
          </wp:positionH>
          <wp:positionV relativeFrom="paragraph">
            <wp:posOffset>-1398270</wp:posOffset>
          </wp:positionV>
          <wp:extent cx="7531100" cy="1569085"/>
          <wp:effectExtent l="0" t="0" r="0" b="5715"/>
          <wp:wrapNone/>
          <wp:docPr id="4" name="Picture 4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17321 JCG Headed Paper BG 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1100" cy="1569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ED953F" w14:textId="77777777" w:rsidR="00403602" w:rsidRDefault="00403602" w:rsidP="00462F41">
      <w:r>
        <w:separator/>
      </w:r>
    </w:p>
  </w:footnote>
  <w:footnote w:type="continuationSeparator" w:id="0">
    <w:p w14:paraId="28952997" w14:textId="77777777" w:rsidR="00403602" w:rsidRDefault="00403602" w:rsidP="00462F41">
      <w:r>
        <w:continuationSeparator/>
      </w:r>
    </w:p>
  </w:footnote>
  <w:footnote w:type="continuationNotice" w:id="1">
    <w:p w14:paraId="4ECDFE3B" w14:textId="77777777" w:rsidR="00403602" w:rsidRDefault="0040360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4D3B53" w14:textId="77B16C69" w:rsidR="00F16842" w:rsidRDefault="00F16842">
    <w:pPr>
      <w:pStyle w:val="Header"/>
    </w:pPr>
    <w:r w:rsidRPr="00F16842">
      <w:rPr>
        <w:noProof/>
      </w:rPr>
      <w:drawing>
        <wp:anchor distT="0" distB="0" distL="114300" distR="114300" simplePos="0" relativeHeight="251658240" behindDoc="0" locked="0" layoutInCell="1" allowOverlap="1" wp14:anchorId="6B3AC15C" wp14:editId="0831D00E">
          <wp:simplePos x="0" y="0"/>
          <wp:positionH relativeFrom="page">
            <wp:posOffset>13970</wp:posOffset>
          </wp:positionH>
          <wp:positionV relativeFrom="page">
            <wp:posOffset>1905</wp:posOffset>
          </wp:positionV>
          <wp:extent cx="7538400" cy="2001600"/>
          <wp:effectExtent l="0" t="0" r="5715" b="5080"/>
          <wp:wrapTopAndBottom/>
          <wp:docPr id="2" name="Picture 2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7321 JCG Headed Paper BG 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400" cy="200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F41"/>
    <w:rsid w:val="00022DFB"/>
    <w:rsid w:val="000316B1"/>
    <w:rsid w:val="000674D8"/>
    <w:rsid w:val="00082C92"/>
    <w:rsid w:val="001217A7"/>
    <w:rsid w:val="00124456"/>
    <w:rsid w:val="00125941"/>
    <w:rsid w:val="001424F2"/>
    <w:rsid w:val="0016433E"/>
    <w:rsid w:val="00187BBD"/>
    <w:rsid w:val="001C6329"/>
    <w:rsid w:val="001E5BD2"/>
    <w:rsid w:val="001F2050"/>
    <w:rsid w:val="0022245B"/>
    <w:rsid w:val="0022341B"/>
    <w:rsid w:val="002737CD"/>
    <w:rsid w:val="002A57CC"/>
    <w:rsid w:val="003005BA"/>
    <w:rsid w:val="00310EF1"/>
    <w:rsid w:val="003334BF"/>
    <w:rsid w:val="00353B93"/>
    <w:rsid w:val="003711B5"/>
    <w:rsid w:val="003A0F4B"/>
    <w:rsid w:val="003F21E8"/>
    <w:rsid w:val="003F6CF2"/>
    <w:rsid w:val="00403602"/>
    <w:rsid w:val="004076B9"/>
    <w:rsid w:val="00462F41"/>
    <w:rsid w:val="00477993"/>
    <w:rsid w:val="004D68A4"/>
    <w:rsid w:val="004E51E8"/>
    <w:rsid w:val="00535070"/>
    <w:rsid w:val="00554D30"/>
    <w:rsid w:val="00555912"/>
    <w:rsid w:val="00573708"/>
    <w:rsid w:val="0058064A"/>
    <w:rsid w:val="005A5BE0"/>
    <w:rsid w:val="005D211A"/>
    <w:rsid w:val="005D2BF6"/>
    <w:rsid w:val="005D7DAE"/>
    <w:rsid w:val="005F60C2"/>
    <w:rsid w:val="006340BA"/>
    <w:rsid w:val="006A6218"/>
    <w:rsid w:val="006D0981"/>
    <w:rsid w:val="007033FF"/>
    <w:rsid w:val="00713898"/>
    <w:rsid w:val="0071792B"/>
    <w:rsid w:val="007226C4"/>
    <w:rsid w:val="007D04BE"/>
    <w:rsid w:val="007E43CF"/>
    <w:rsid w:val="00827537"/>
    <w:rsid w:val="008405CA"/>
    <w:rsid w:val="00842BB2"/>
    <w:rsid w:val="00853D3B"/>
    <w:rsid w:val="00862DF0"/>
    <w:rsid w:val="00887ED7"/>
    <w:rsid w:val="008B44F1"/>
    <w:rsid w:val="008C2B09"/>
    <w:rsid w:val="008C6696"/>
    <w:rsid w:val="008E1661"/>
    <w:rsid w:val="008E5595"/>
    <w:rsid w:val="00954996"/>
    <w:rsid w:val="00955861"/>
    <w:rsid w:val="00AA6244"/>
    <w:rsid w:val="00AD4E82"/>
    <w:rsid w:val="00AD6382"/>
    <w:rsid w:val="00AE3CEF"/>
    <w:rsid w:val="00AF42AE"/>
    <w:rsid w:val="00B1258F"/>
    <w:rsid w:val="00B423A4"/>
    <w:rsid w:val="00B45E06"/>
    <w:rsid w:val="00B53CE4"/>
    <w:rsid w:val="00B63594"/>
    <w:rsid w:val="00B84BED"/>
    <w:rsid w:val="00B91A9D"/>
    <w:rsid w:val="00BB46D6"/>
    <w:rsid w:val="00C0441F"/>
    <w:rsid w:val="00C56054"/>
    <w:rsid w:val="00C56617"/>
    <w:rsid w:val="00C6384A"/>
    <w:rsid w:val="00C71D9D"/>
    <w:rsid w:val="00C8219B"/>
    <w:rsid w:val="00CD2815"/>
    <w:rsid w:val="00CF074C"/>
    <w:rsid w:val="00D03623"/>
    <w:rsid w:val="00D16457"/>
    <w:rsid w:val="00D22E5F"/>
    <w:rsid w:val="00D36B14"/>
    <w:rsid w:val="00D805CD"/>
    <w:rsid w:val="00D80CCD"/>
    <w:rsid w:val="00DC7325"/>
    <w:rsid w:val="00DE4584"/>
    <w:rsid w:val="00E04676"/>
    <w:rsid w:val="00E106F8"/>
    <w:rsid w:val="00E14D1E"/>
    <w:rsid w:val="00E90172"/>
    <w:rsid w:val="00E97867"/>
    <w:rsid w:val="00EA338B"/>
    <w:rsid w:val="00F16842"/>
    <w:rsid w:val="00F96C90"/>
    <w:rsid w:val="0F57CF53"/>
    <w:rsid w:val="13EFA7F6"/>
    <w:rsid w:val="23C3A25F"/>
    <w:rsid w:val="2D9F2036"/>
    <w:rsid w:val="3F351920"/>
    <w:rsid w:val="40FCFFF2"/>
    <w:rsid w:val="61DA407F"/>
    <w:rsid w:val="64E567ED"/>
    <w:rsid w:val="70FDAAEE"/>
    <w:rsid w:val="7CD08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914399D"/>
  <w15:chartTrackingRefBased/>
  <w15:docId w15:val="{F499113D-3B4F-4E70-BE40-D883B5F7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2F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2F41"/>
  </w:style>
  <w:style w:type="paragraph" w:styleId="Footer">
    <w:name w:val="footer"/>
    <w:basedOn w:val="Normal"/>
    <w:link w:val="FooterChar"/>
    <w:uiPriority w:val="99"/>
    <w:unhideWhenUsed/>
    <w:rsid w:val="00462F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2F41"/>
  </w:style>
  <w:style w:type="character" w:styleId="Hyperlink">
    <w:name w:val="Hyperlink"/>
    <w:basedOn w:val="DefaultParagraphFont"/>
    <w:uiPriority w:val="99"/>
    <w:unhideWhenUsed/>
    <w:rPr>
      <w:color w:val="FF4745" w:themeColor="hyperlink"/>
      <w:u w:val="single"/>
    </w:rPr>
  </w:style>
  <w:style w:type="paragraph" w:customStyle="1" w:styleId="paragraph">
    <w:name w:val="paragraph"/>
    <w:basedOn w:val="Normal"/>
    <w:rsid w:val="00AD638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AD6382"/>
  </w:style>
  <w:style w:type="character" w:customStyle="1" w:styleId="eop">
    <w:name w:val="eop"/>
    <w:basedOn w:val="DefaultParagraphFont"/>
    <w:rsid w:val="00AD6382"/>
  </w:style>
  <w:style w:type="character" w:customStyle="1" w:styleId="pagebreaktextspan">
    <w:name w:val="pagebreaktextspan"/>
    <w:basedOn w:val="DefaultParagraphFont"/>
    <w:rsid w:val="003334BF"/>
  </w:style>
  <w:style w:type="table" w:styleId="TableGrid">
    <w:name w:val="Table Grid"/>
    <w:basedOn w:val="TableNormal"/>
    <w:uiPriority w:val="39"/>
    <w:rsid w:val="00B45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7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6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6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6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5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3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46754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7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57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58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17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14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9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89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96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26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2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84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69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1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2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78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50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7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98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34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3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21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51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44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03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42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27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75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16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39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33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14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63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8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26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27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90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51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47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46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3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28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13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25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1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6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52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95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61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23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92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84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09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80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67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26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14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30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50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47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0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018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19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54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46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76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5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06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4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77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47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54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85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20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77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48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92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92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27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63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74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91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1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27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8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05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45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17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00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80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0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09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2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49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7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62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32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52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59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16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76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28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1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61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0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98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92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08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81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32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264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3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5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7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5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7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4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Jersey College">
      <a:dk1>
        <a:srgbClr val="414141"/>
      </a:dk1>
      <a:lt1>
        <a:srgbClr val="FFFFFF"/>
      </a:lt1>
      <a:dk2>
        <a:srgbClr val="FF4745"/>
      </a:dk2>
      <a:lt2>
        <a:srgbClr val="FFFFFF"/>
      </a:lt2>
      <a:accent1>
        <a:srgbClr val="1D2C60"/>
      </a:accent1>
      <a:accent2>
        <a:srgbClr val="38B549"/>
      </a:accent2>
      <a:accent3>
        <a:srgbClr val="2A89D8"/>
      </a:accent3>
      <a:accent4>
        <a:srgbClr val="ED1E79"/>
      </a:accent4>
      <a:accent5>
        <a:srgbClr val="63CBCB"/>
      </a:accent5>
      <a:accent6>
        <a:srgbClr val="C7B299"/>
      </a:accent6>
      <a:hlink>
        <a:srgbClr val="FF4745"/>
      </a:hlink>
      <a:folHlink>
        <a:srgbClr val="414141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1e58dac-5d13-4c3d-b479-ccaa1debe4e7">
      <UserInfo>
        <DisplayName>Sian Goldhawk</DisplayName>
        <AccountId>524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6EBF97A08BEA4EA6FEA77385B272D7" ma:contentTypeVersion="13" ma:contentTypeDescription="Create a new document." ma:contentTypeScope="" ma:versionID="142616771c63fc698d687bfd8606f241">
  <xsd:schema xmlns:xsd="http://www.w3.org/2001/XMLSchema" xmlns:xs="http://www.w3.org/2001/XMLSchema" xmlns:p="http://schemas.microsoft.com/office/2006/metadata/properties" xmlns:ns2="c5da1142-28ee-4a09-87f3-29b855122af5" xmlns:ns3="11e58dac-5d13-4c3d-b479-ccaa1debe4e7" targetNamespace="http://schemas.microsoft.com/office/2006/metadata/properties" ma:root="true" ma:fieldsID="795e4c4f5d4624a7036c2acced07b527" ns2:_="" ns3:_="">
    <xsd:import namespace="c5da1142-28ee-4a09-87f3-29b855122af5"/>
    <xsd:import namespace="11e58dac-5d13-4c3d-b479-ccaa1debe4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a1142-28ee-4a09-87f3-29b855122a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e58dac-5d13-4c3d-b479-ccaa1debe4e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B0FF93-BAB7-497B-B1D3-D9AC4AB3D2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775588-6322-411F-A5C4-6305C0627F89}">
  <ds:schemaRefs>
    <ds:schemaRef ds:uri="http://purl.org/dc/terms/"/>
    <ds:schemaRef ds:uri="http://schemas.microsoft.com/office/infopath/2007/PartnerControls"/>
    <ds:schemaRef ds:uri="11e58dac-5d13-4c3d-b479-ccaa1debe4e7"/>
    <ds:schemaRef ds:uri="http://schemas.microsoft.com/office/2006/documentManagement/types"/>
    <ds:schemaRef ds:uri="http://purl.org/dc/dcmitype/"/>
    <ds:schemaRef ds:uri="http://purl.org/dc/elements/1.1/"/>
    <ds:schemaRef ds:uri="http://www.w3.org/XML/1998/namespace"/>
    <ds:schemaRef ds:uri="http://schemas.openxmlformats.org/package/2006/metadata/core-properties"/>
    <ds:schemaRef ds:uri="c5da1142-28ee-4a09-87f3-29b855122af5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C74E9E0-D8C3-4B13-81F8-C19AF39444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da1142-28ee-4a09-87f3-29b855122af5"/>
    <ds:schemaRef ds:uri="11e58dac-5d13-4c3d-b479-ccaa1debe4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Application%20for%20Hire%20of%20College%20Premises</Template>
  <TotalTime>1</TotalTime>
  <Pages>3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Whitty</dc:creator>
  <cp:keywords/>
  <dc:description/>
  <cp:lastModifiedBy>Alex Jones</cp:lastModifiedBy>
  <cp:revision>2</cp:revision>
  <cp:lastPrinted>2021-11-23T14:53:00Z</cp:lastPrinted>
  <dcterms:created xsi:type="dcterms:W3CDTF">2022-01-05T12:15:00Z</dcterms:created>
  <dcterms:modified xsi:type="dcterms:W3CDTF">2022-01-05T12:15:00Z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0x010100A06EBF97A08BEA4EA6FEA77385B272D7</vt:lpwstr>
  </property>
</Properties>
</file>